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top w:w="5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9"/>
        <w:gridCol w:w="719"/>
        <w:gridCol w:w="6469"/>
      </w:tblGrid>
      <w:tr w:rsidR="001B2ABD" w14:paraId="5CCCACCC" w14:textId="77777777" w:rsidTr="006E18D4">
        <w:trPr>
          <w:trHeight w:val="3624"/>
        </w:trPr>
        <w:tc>
          <w:tcPr>
            <w:tcW w:w="3599" w:type="dxa"/>
            <w:vAlign w:val="bottom"/>
          </w:tcPr>
          <w:p w14:paraId="4F7C8893" w14:textId="6D4CB431" w:rsidR="001B2ABD" w:rsidRDefault="00546153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32A9B449" wp14:editId="031BBAB4">
                  <wp:extent cx="1354492" cy="188023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374" cy="188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</w:tcPr>
          <w:p w14:paraId="77904A5D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69" w:type="dxa"/>
            <w:vAlign w:val="bottom"/>
          </w:tcPr>
          <w:p w14:paraId="7581BF41" w14:textId="3EFA6C15" w:rsidR="001B2ABD" w:rsidRPr="00AE6518" w:rsidRDefault="00581CE4" w:rsidP="001B2ABD">
            <w:pPr>
              <w:pStyle w:val="Title"/>
              <w:rPr>
                <w:rFonts w:ascii="Bell MT" w:hAnsi="Bell MT"/>
                <w:caps w:val="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6518">
              <w:rPr>
                <w:rFonts w:ascii="Bell MT" w:hAnsi="Bell MT"/>
                <w:caps w:val="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E41854" w:rsidRPr="00AE6518">
              <w:rPr>
                <w:rFonts w:ascii="Bell MT" w:hAnsi="Bell MT"/>
                <w:caps w:val="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AE6518">
              <w:rPr>
                <w:rFonts w:ascii="Bell MT" w:hAnsi="Bell MT"/>
                <w:caps w:val="0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IYANKA</w:t>
            </w:r>
          </w:p>
          <w:p w14:paraId="7DF9B4EE" w14:textId="77777777" w:rsidR="001B2ABD" w:rsidRDefault="00581CE4" w:rsidP="007B204D">
            <w:pPr>
              <w:rPr>
                <w:rFonts w:ascii="Bell MT" w:hAnsi="Bell MT"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E6518">
              <w:rPr>
                <w:rFonts w:ascii="Bell MT" w:hAnsi="Bell MT"/>
                <w:color w:val="000000" w:themeColor="text1"/>
                <w:sz w:val="72"/>
                <w:szCs w:val="7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KOTHARI</w:t>
            </w:r>
          </w:p>
          <w:p w14:paraId="0D9308FE" w14:textId="253BB0C8" w:rsidR="007B204D" w:rsidRPr="007B204D" w:rsidRDefault="007B204D" w:rsidP="007B204D">
            <w:pPr>
              <w:rPr>
                <w:rFonts w:ascii="Bell MT" w:hAnsi="Bell MT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2ABD" w14:paraId="091167C2" w14:textId="77777777" w:rsidTr="006E18D4">
        <w:trPr>
          <w:trHeight w:val="7880"/>
        </w:trPr>
        <w:tc>
          <w:tcPr>
            <w:tcW w:w="3599" w:type="dxa"/>
          </w:tcPr>
          <w:p w14:paraId="52A77B66" w14:textId="168B25C5" w:rsidR="00AE6518" w:rsidRPr="00AE6518" w:rsidRDefault="003377CB" w:rsidP="003377CB">
            <w:pPr>
              <w:pStyle w:val="Heading3"/>
              <w:rPr>
                <w:rFonts w:ascii="Times New Roman" w:hAnsi="Times New Roman" w:cs="Times New Roman"/>
                <w:color w:val="355D7E" w:themeColor="accent1" w:themeShade="80"/>
                <w:sz w:val="16"/>
                <w:szCs w:val="16"/>
              </w:rPr>
            </w:pPr>
            <w:r>
              <w:t xml:space="preserve">     </w:t>
            </w:r>
            <w:r w:rsidR="00AE6518" w:rsidRPr="00AE6518">
              <w:t>CAREER OBJECTIVE</w:t>
            </w:r>
          </w:p>
          <w:p w14:paraId="62529089" w14:textId="0C595953" w:rsidR="00E73DAC" w:rsidRPr="003377CB" w:rsidRDefault="00AE6518" w:rsidP="00AE6518">
            <w:pPr>
              <w:pStyle w:val="Heading3"/>
              <w:rPr>
                <w:rFonts w:ascii="Candara" w:hAnsi="Candara" w:cs="Times New Roman"/>
                <w:color w:val="000000" w:themeColor="text1"/>
                <w:sz w:val="18"/>
                <w:szCs w:val="18"/>
              </w:rPr>
            </w:pPr>
            <w:r w:rsidRPr="003377CB">
              <w:rPr>
                <w:rFonts w:ascii="Candara" w:hAnsi="Candara" w:cs="Times New Roman"/>
                <w:color w:val="000000" w:themeColor="text1"/>
                <w:sz w:val="18"/>
                <w:szCs w:val="18"/>
              </w:rPr>
              <w:t>To secure an entry-level position where I can implement my knowledge and skills and</w:t>
            </w:r>
            <w:r w:rsidRPr="003377CB">
              <w:rPr>
                <w:rFonts w:ascii="Candara" w:hAnsi="Candara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377CB">
              <w:rPr>
                <w:rFonts w:ascii="Candara" w:hAnsi="Candara" w:cs="Times New Roman"/>
                <w:color w:val="000000" w:themeColor="text1"/>
                <w:sz w:val="18"/>
                <w:szCs w:val="18"/>
              </w:rPr>
              <w:t>contribute to the success of the organisation.</w:t>
            </w:r>
          </w:p>
          <w:p w14:paraId="7D3E5028" w14:textId="5C4D87B4" w:rsidR="00036450" w:rsidRPr="00CB0055" w:rsidRDefault="00B20731" w:rsidP="00B20731">
            <w:pPr>
              <w:pStyle w:val="Heading3"/>
            </w:pPr>
            <w:r>
              <w:t xml:space="preserve">     </w:t>
            </w:r>
            <w:r w:rsidR="00D31601">
              <w:t xml:space="preserve"> </w:t>
            </w:r>
            <w:r>
              <w:t xml:space="preserve"> </w:t>
            </w:r>
            <w:sdt>
              <w:sdtPr>
                <w:id w:val="-1954003311"/>
                <w:placeholder>
                  <w:docPart w:val="37BC84FEF71847A0BF5FB559C111685D"/>
                </w:placeholder>
                <w:temporary/>
                <w:showingPlcHdr/>
                <w15:appearance w15:val="hidden"/>
              </w:sdtPr>
              <w:sdtEndPr/>
              <w:sdtContent>
                <w:r w:rsidR="00CB0055" w:rsidRPr="00CB0055">
                  <w:t>Contact</w:t>
                </w:r>
              </w:sdtContent>
            </w:sdt>
          </w:p>
          <w:p w14:paraId="5A95F914" w14:textId="681A73DF" w:rsidR="004D3011" w:rsidRDefault="00B20731" w:rsidP="00B20731">
            <w:r>
              <w:t xml:space="preserve">       </w:t>
            </w:r>
            <w:sdt>
              <w:sdtPr>
                <w:id w:val="1111563247"/>
                <w:placeholder>
                  <w:docPart w:val="5DB8D60EA86C46F497F1923C63A07887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t>PHONE:</w:t>
                </w:r>
              </w:sdtContent>
            </w:sdt>
          </w:p>
          <w:p w14:paraId="795F0FCE" w14:textId="2843F601" w:rsidR="00E73DAC" w:rsidRDefault="00B20731" w:rsidP="00B20731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      </w:t>
            </w:r>
            <w:r w:rsidR="00581CE4" w:rsidRPr="00160568">
              <w:rPr>
                <w:b/>
                <w:bCs/>
                <w:szCs w:val="18"/>
              </w:rPr>
              <w:t>+91 7003507985</w:t>
            </w:r>
          </w:p>
          <w:p w14:paraId="7EB4AFC5" w14:textId="77777777" w:rsidR="004D3011" w:rsidRDefault="004D3011" w:rsidP="00B20731"/>
          <w:p w14:paraId="74C81B8A" w14:textId="6CDD7BFC" w:rsidR="004D3011" w:rsidRDefault="00B20731" w:rsidP="00B20731">
            <w:r>
              <w:t xml:space="preserve">       </w:t>
            </w:r>
            <w:sdt>
              <w:sdtPr>
                <w:id w:val="-240260293"/>
                <w:placeholder>
                  <w:docPart w:val="8722C149878B4270B5F8701E6EF7CEBA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4D3011">
                  <w:t>EMAIL:</w:t>
                </w:r>
              </w:sdtContent>
            </w:sdt>
          </w:p>
          <w:p w14:paraId="3BD56A74" w14:textId="4884B67A" w:rsidR="00036450" w:rsidRPr="00160568" w:rsidRDefault="00B20731" w:rsidP="00B20731">
            <w:pPr>
              <w:rPr>
                <w:rStyle w:val="Hyperlink"/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AE6518">
              <w:rPr>
                <w:b/>
                <w:bCs/>
              </w:rPr>
              <w:t>p</w:t>
            </w:r>
            <w:r w:rsidR="00581CE4" w:rsidRPr="00160568">
              <w:rPr>
                <w:b/>
                <w:bCs/>
              </w:rPr>
              <w:t>riyankakothari</w:t>
            </w:r>
            <w:r w:rsidR="00AE6518">
              <w:rPr>
                <w:b/>
                <w:bCs/>
              </w:rPr>
              <w:t>00</w:t>
            </w:r>
            <w:r w:rsidR="00581CE4" w:rsidRPr="00160568">
              <w:rPr>
                <w:b/>
                <w:bCs/>
              </w:rPr>
              <w:t>1@gmail.com</w:t>
            </w:r>
          </w:p>
          <w:p w14:paraId="0561BE95" w14:textId="6A8C7A45" w:rsidR="004D3011" w:rsidRPr="00CB0055" w:rsidRDefault="00B20731" w:rsidP="00B20731">
            <w:pPr>
              <w:pStyle w:val="Heading3"/>
            </w:pPr>
            <w:r>
              <w:t xml:space="preserve">        </w:t>
            </w:r>
            <w:sdt>
              <w:sdtPr>
                <w:id w:val="-1444214663"/>
                <w:placeholder>
                  <w:docPart w:val="9D8DA75A7EA445759F73F9431FC95FBD"/>
                </w:placeholder>
                <w:temporary/>
                <w:showingPlcHdr/>
                <w15:appearance w15:val="hidden"/>
              </w:sdtPr>
              <w:sdtEndPr/>
              <w:sdtContent>
                <w:r w:rsidR="00CB0055" w:rsidRPr="00CB0055">
                  <w:t>Hobbies</w:t>
                </w:r>
              </w:sdtContent>
            </w:sdt>
          </w:p>
          <w:p w14:paraId="11D916D3" w14:textId="0F639AB0" w:rsidR="004D3011" w:rsidRPr="00D31601" w:rsidRDefault="00160568" w:rsidP="00D31601">
            <w:pPr>
              <w:pStyle w:val="ListParagraph"/>
              <w:numPr>
                <w:ilvl w:val="0"/>
                <w:numId w:val="5"/>
              </w:numPr>
              <w:rPr>
                <w:rFonts w:ascii="Bell MT" w:hAnsi="Bell MT"/>
                <w:b/>
                <w:bCs/>
              </w:rPr>
            </w:pPr>
            <w:r w:rsidRPr="00D31601">
              <w:rPr>
                <w:rFonts w:ascii="Bell MT" w:hAnsi="Bell MT"/>
                <w:b/>
                <w:bCs/>
              </w:rPr>
              <w:t>Drawing</w:t>
            </w:r>
          </w:p>
          <w:p w14:paraId="5935CF1F" w14:textId="4A052575" w:rsidR="004D3011" w:rsidRPr="00AE6518" w:rsidRDefault="00160568" w:rsidP="004D3011">
            <w:pPr>
              <w:pStyle w:val="ListParagraph"/>
              <w:numPr>
                <w:ilvl w:val="0"/>
                <w:numId w:val="5"/>
              </w:numPr>
              <w:rPr>
                <w:rFonts w:ascii="Bell MT" w:hAnsi="Bell MT"/>
                <w:b/>
                <w:bCs/>
              </w:rPr>
            </w:pPr>
            <w:r w:rsidRPr="00D31601">
              <w:rPr>
                <w:rFonts w:ascii="Bell MT" w:hAnsi="Bell MT"/>
                <w:b/>
                <w:bCs/>
              </w:rPr>
              <w:t>Listening Music</w:t>
            </w:r>
          </w:p>
          <w:p w14:paraId="4B8703CB" w14:textId="062B1658" w:rsidR="00B83743" w:rsidRDefault="00AE6518" w:rsidP="00AE6518">
            <w:pPr>
              <w:pStyle w:val="Heading3"/>
            </w:pPr>
            <w:r>
              <w:t xml:space="preserve">        </w:t>
            </w:r>
            <w:r w:rsidR="00B83743" w:rsidRPr="00B20731">
              <w:t>SKILL</w:t>
            </w:r>
          </w:p>
          <w:p w14:paraId="092A2041" w14:textId="59DAC536" w:rsidR="00B83743" w:rsidRPr="00B20731" w:rsidRDefault="00B83743" w:rsidP="00B207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ritannic Bold" w:hAnsi="Britannic Bold"/>
                <w:sz w:val="20"/>
                <w:szCs w:val="20"/>
              </w:rPr>
            </w:pPr>
            <w:r w:rsidRPr="00B20731">
              <w:rPr>
                <w:rFonts w:ascii="Britannic Bold" w:hAnsi="Britannic Bold"/>
                <w:sz w:val="20"/>
                <w:szCs w:val="20"/>
              </w:rPr>
              <w:t>C</w:t>
            </w:r>
            <w:r w:rsidR="004B34D2">
              <w:rPr>
                <w:rFonts w:ascii="Britannic Bold" w:hAnsi="Britannic Bold"/>
                <w:sz w:val="20"/>
                <w:szCs w:val="20"/>
              </w:rPr>
              <w:t>++</w:t>
            </w:r>
            <w:r w:rsidR="00E73DAC">
              <w:rPr>
                <w:rFonts w:ascii="Britannic Bold" w:hAnsi="Britannic Bold"/>
                <w:sz w:val="20"/>
                <w:szCs w:val="20"/>
              </w:rPr>
              <w:t xml:space="preserve"> </w:t>
            </w:r>
            <w:r w:rsidRPr="00B20731">
              <w:rPr>
                <w:rFonts w:ascii="Britannic Bold" w:hAnsi="Britannic Bold"/>
                <w:sz w:val="20"/>
                <w:szCs w:val="20"/>
              </w:rPr>
              <w:t>(</w:t>
            </w:r>
            <w:r w:rsidR="004B34D2" w:rsidRPr="004B34D2">
              <w:rPr>
                <w:rFonts w:ascii="Britannic Bold" w:hAnsi="Britannic Bold"/>
                <w:sz w:val="20"/>
                <w:szCs w:val="20"/>
              </w:rPr>
              <w:t>INTERMEDIATE</w:t>
            </w:r>
            <w:r w:rsidRPr="00B20731">
              <w:rPr>
                <w:rFonts w:ascii="Britannic Bold" w:hAnsi="Britannic Bold"/>
                <w:sz w:val="20"/>
                <w:szCs w:val="20"/>
              </w:rPr>
              <w:t>)</w:t>
            </w:r>
          </w:p>
          <w:p w14:paraId="71B150C0" w14:textId="3CE254CB" w:rsidR="00B83743" w:rsidRPr="00B20731" w:rsidRDefault="00B83743" w:rsidP="00B207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ritannic Bold" w:hAnsi="Britannic Bold"/>
                <w:sz w:val="20"/>
                <w:szCs w:val="20"/>
              </w:rPr>
            </w:pPr>
            <w:r w:rsidRPr="00B20731">
              <w:rPr>
                <w:rFonts w:ascii="Britannic Bold" w:hAnsi="Britannic Bold"/>
                <w:sz w:val="20"/>
                <w:szCs w:val="20"/>
              </w:rPr>
              <w:t>C</w:t>
            </w:r>
            <w:r w:rsidR="00D31601">
              <w:rPr>
                <w:rFonts w:ascii="Britannic Bold" w:hAnsi="Britannic Bold"/>
                <w:sz w:val="20"/>
                <w:szCs w:val="20"/>
              </w:rPr>
              <w:t xml:space="preserve"> </w:t>
            </w:r>
            <w:r w:rsidRPr="00B20731">
              <w:rPr>
                <w:rFonts w:ascii="Britannic Bold" w:hAnsi="Britannic Bold"/>
                <w:sz w:val="20"/>
                <w:szCs w:val="20"/>
              </w:rPr>
              <w:t>(BASIC)</w:t>
            </w:r>
          </w:p>
          <w:p w14:paraId="0805FC9E" w14:textId="77777777" w:rsidR="00B83743" w:rsidRPr="00B20731" w:rsidRDefault="00B20731" w:rsidP="00B207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ritannic Bold" w:hAnsi="Britannic Bold"/>
                <w:sz w:val="20"/>
                <w:szCs w:val="20"/>
              </w:rPr>
            </w:pPr>
            <w:r w:rsidRPr="00B20731">
              <w:rPr>
                <w:rFonts w:ascii="Britannic Bold" w:hAnsi="Britannic Bold"/>
                <w:sz w:val="20"/>
                <w:szCs w:val="20"/>
              </w:rPr>
              <w:t>HTML</w:t>
            </w:r>
          </w:p>
          <w:p w14:paraId="3640D5CF" w14:textId="77777777" w:rsidR="00B20731" w:rsidRPr="00B20731" w:rsidRDefault="00B20731" w:rsidP="00B207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ritannic Bold" w:hAnsi="Britannic Bold"/>
                <w:sz w:val="20"/>
                <w:szCs w:val="20"/>
              </w:rPr>
            </w:pPr>
            <w:r w:rsidRPr="00B20731">
              <w:rPr>
                <w:rFonts w:ascii="Britannic Bold" w:hAnsi="Britannic Bold"/>
                <w:sz w:val="20"/>
                <w:szCs w:val="20"/>
              </w:rPr>
              <w:t>CSS</w:t>
            </w:r>
          </w:p>
          <w:p w14:paraId="7A57533F" w14:textId="77777777" w:rsidR="00B20731" w:rsidRPr="00B20731" w:rsidRDefault="00B20731" w:rsidP="00B2073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ritannic Bold" w:hAnsi="Britannic Bold"/>
                <w:sz w:val="20"/>
                <w:szCs w:val="20"/>
              </w:rPr>
            </w:pPr>
            <w:r w:rsidRPr="00B20731">
              <w:rPr>
                <w:rFonts w:ascii="Britannic Bold" w:hAnsi="Britannic Bold"/>
                <w:sz w:val="20"/>
                <w:szCs w:val="20"/>
              </w:rPr>
              <w:t>JAVASCRIPT</w:t>
            </w:r>
          </w:p>
          <w:p w14:paraId="5380EDC6" w14:textId="427AC841" w:rsidR="00B20731" w:rsidRDefault="004B34D2" w:rsidP="004B34D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Britannic Bold" w:hAnsi="Britannic Bold"/>
                <w:sz w:val="20"/>
                <w:szCs w:val="20"/>
              </w:rPr>
            </w:pPr>
            <w:r>
              <w:rPr>
                <w:rFonts w:ascii="Britannic Bold" w:hAnsi="Britannic Bold"/>
                <w:sz w:val="20"/>
                <w:szCs w:val="20"/>
              </w:rPr>
              <w:t>React JS(BASIC)</w:t>
            </w:r>
          </w:p>
          <w:p w14:paraId="648DC28B" w14:textId="420B2EED" w:rsidR="00AE6518" w:rsidRDefault="003377CB" w:rsidP="00AE6518">
            <w:pPr>
              <w:pStyle w:val="Heading3"/>
            </w:pPr>
            <w:r>
              <w:t xml:space="preserve">       </w:t>
            </w:r>
            <w:r w:rsidR="00AE6518">
              <w:t xml:space="preserve"> EXPERIENCE:</w:t>
            </w:r>
          </w:p>
          <w:p w14:paraId="1DC168C6" w14:textId="2B565CAD" w:rsidR="00AE6518" w:rsidRPr="003377CB" w:rsidRDefault="00AE6518" w:rsidP="003377C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ritannic Bold" w:hAnsi="Britannic Bold"/>
                <w:sz w:val="20"/>
                <w:szCs w:val="20"/>
              </w:rPr>
            </w:pPr>
            <w:r w:rsidRPr="003377CB">
              <w:rPr>
                <w:rFonts w:ascii="Britannic Bold" w:hAnsi="Britannic Bold"/>
                <w:sz w:val="20"/>
                <w:szCs w:val="20"/>
              </w:rPr>
              <w:t>Open</w:t>
            </w:r>
            <w:r w:rsidR="003419BC" w:rsidRPr="003377CB">
              <w:rPr>
                <w:rFonts w:ascii="Britannic Bold" w:hAnsi="Britannic Bold"/>
                <w:sz w:val="20"/>
                <w:szCs w:val="20"/>
              </w:rPr>
              <w:t>-</w:t>
            </w:r>
            <w:r w:rsidRPr="003377CB">
              <w:rPr>
                <w:rFonts w:ascii="Britannic Bold" w:hAnsi="Britannic Bold"/>
                <w:sz w:val="20"/>
                <w:szCs w:val="20"/>
              </w:rPr>
              <w:t>source contributor in GSSOC (2021)</w:t>
            </w:r>
          </w:p>
          <w:p w14:paraId="03689082" w14:textId="77777777" w:rsidR="00AE6518" w:rsidRDefault="00AE6518" w:rsidP="00AE6518">
            <w:pPr>
              <w:jc w:val="both"/>
              <w:rPr>
                <w:rFonts w:ascii="Britannic Bold" w:hAnsi="Britannic Bold"/>
                <w:sz w:val="20"/>
                <w:szCs w:val="20"/>
              </w:rPr>
            </w:pPr>
          </w:p>
          <w:p w14:paraId="4944B14B" w14:textId="77777777" w:rsidR="00AE6518" w:rsidRPr="003377CB" w:rsidRDefault="00AE6518" w:rsidP="003377C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ritannic Bold" w:hAnsi="Britannic Bold"/>
                <w:sz w:val="20"/>
                <w:szCs w:val="20"/>
              </w:rPr>
            </w:pPr>
            <w:r w:rsidRPr="003377CB">
              <w:rPr>
                <w:rFonts w:ascii="Britannic Bold" w:hAnsi="Britannic Bold"/>
                <w:sz w:val="20"/>
                <w:szCs w:val="20"/>
              </w:rPr>
              <w:t xml:space="preserve">Representative </w:t>
            </w:r>
            <w:r w:rsidR="003419BC" w:rsidRPr="003377CB">
              <w:rPr>
                <w:rFonts w:ascii="Britannic Bold" w:hAnsi="Britannic Bold"/>
                <w:sz w:val="20"/>
                <w:szCs w:val="20"/>
              </w:rPr>
              <w:t>at Ingenium (Volunteer Work)</w:t>
            </w:r>
          </w:p>
          <w:p w14:paraId="51B6FE99" w14:textId="77777777" w:rsidR="003419BC" w:rsidRDefault="003419BC" w:rsidP="00AE6518">
            <w:pPr>
              <w:jc w:val="both"/>
              <w:rPr>
                <w:rFonts w:ascii="Britannic Bold" w:hAnsi="Britannic Bold"/>
                <w:sz w:val="20"/>
                <w:szCs w:val="20"/>
              </w:rPr>
            </w:pPr>
          </w:p>
          <w:p w14:paraId="2704FD52" w14:textId="2B2E1325" w:rsidR="003419BC" w:rsidRPr="003377CB" w:rsidRDefault="003419BC" w:rsidP="003377C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Britannic Bold" w:hAnsi="Britannic Bold"/>
                <w:sz w:val="20"/>
                <w:szCs w:val="20"/>
              </w:rPr>
            </w:pPr>
            <w:r w:rsidRPr="003377CB">
              <w:rPr>
                <w:rFonts w:ascii="Britannic Bold" w:hAnsi="Britannic Bold"/>
                <w:sz w:val="20"/>
                <w:szCs w:val="20"/>
              </w:rPr>
              <w:t>Selected in Girl-Script Winter of Contribution (Start at Sept 2021)</w:t>
            </w:r>
          </w:p>
          <w:p w14:paraId="52772091" w14:textId="0576F1CF" w:rsidR="003419BC" w:rsidRPr="00AE6518" w:rsidRDefault="003419BC" w:rsidP="00AE6518">
            <w:pPr>
              <w:jc w:val="both"/>
              <w:rPr>
                <w:rFonts w:ascii="Britannic Bold" w:hAnsi="Britannic Bold"/>
                <w:sz w:val="20"/>
                <w:szCs w:val="20"/>
              </w:rPr>
            </w:pPr>
          </w:p>
        </w:tc>
        <w:tc>
          <w:tcPr>
            <w:tcW w:w="719" w:type="dxa"/>
          </w:tcPr>
          <w:p w14:paraId="3F2941A1" w14:textId="77777777" w:rsidR="001B2ABD" w:rsidRPr="00B83743" w:rsidRDefault="001B2ABD" w:rsidP="000C45FF">
            <w:pPr>
              <w:tabs>
                <w:tab w:val="left" w:pos="990"/>
              </w:tabs>
            </w:pPr>
          </w:p>
        </w:tc>
        <w:tc>
          <w:tcPr>
            <w:tcW w:w="6469" w:type="dxa"/>
          </w:tcPr>
          <w:sdt>
            <w:sdtPr>
              <w:rPr>
                <w:b w:val="0"/>
                <w:bCs w:val="0"/>
              </w:rPr>
              <w:id w:val="1049110328"/>
              <w:placeholder>
                <w:docPart w:val="89EE96D156D845C099F0B66E94F70172"/>
              </w:placeholder>
              <w:temporary/>
              <w:showingPlcHdr/>
              <w15:appearance w15:val="hidden"/>
            </w:sdtPr>
            <w:sdtEndPr/>
            <w:sdtContent>
              <w:p w14:paraId="2CC786FF" w14:textId="77777777" w:rsidR="001B2ABD" w:rsidRPr="00B83743" w:rsidRDefault="00E25A26" w:rsidP="00036450">
                <w:pPr>
                  <w:pStyle w:val="Heading2"/>
                  <w:rPr>
                    <w:b w:val="0"/>
                    <w:bCs w:val="0"/>
                  </w:rPr>
                </w:pPr>
                <w:r w:rsidRPr="00B20731">
                  <w:rPr>
                    <w:rStyle w:val="Heading3Char"/>
                    <w:b/>
                    <w:bCs w:val="0"/>
                    <w:color w:val="355D7E" w:themeColor="accent1" w:themeShade="80"/>
                    <w:sz w:val="28"/>
                    <w:szCs w:val="28"/>
                    <w14:shadow w14:blurRad="12700" w14:dist="38100" w14:dir="2700000" w14:sx="100000" w14:sy="100000" w14:kx="0" w14:ky="0" w14:algn="tl">
                      <w14:schemeClr w14:val="accent5">
                        <w14:lumMod w14:val="60000"/>
                        <w14:lumOff w14:val="40000"/>
                      </w14:schemeClr>
                    </w14:shadow>
                    <w14:textOutline w14:w="9525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EDUCATION</w:t>
                </w:r>
              </w:p>
            </w:sdtContent>
          </w:sdt>
          <w:p w14:paraId="20873FB0" w14:textId="77777777" w:rsidR="004B34D2" w:rsidRDefault="004B34D2" w:rsidP="004B34D2">
            <w:pPr>
              <w:rPr>
                <w:rFonts w:ascii="Baskerville Old Face" w:hAnsi="Baskerville Old Face"/>
                <w:sz w:val="20"/>
                <w:szCs w:val="20"/>
                <w:u w:val="single"/>
              </w:rPr>
            </w:pPr>
          </w:p>
          <w:p w14:paraId="4C596467" w14:textId="18C6DFDF" w:rsidR="004B34D2" w:rsidRPr="003419BC" w:rsidRDefault="004B34D2" w:rsidP="004B34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419B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B. TECH IN COMPUTER SCIENCE AND ENGINEERING:</w:t>
            </w:r>
          </w:p>
          <w:p w14:paraId="1C6DA14E" w14:textId="77777777" w:rsidR="004B34D2" w:rsidRPr="00D31601" w:rsidRDefault="004B34D2" w:rsidP="004B34D2">
            <w:pPr>
              <w:rPr>
                <w:rFonts w:ascii="Baskerville Old Face" w:hAnsi="Baskerville Old Face"/>
                <w:sz w:val="20"/>
                <w:szCs w:val="20"/>
                <w:u w:val="single"/>
              </w:rPr>
            </w:pPr>
          </w:p>
          <w:p w14:paraId="34D1F7AA" w14:textId="77777777" w:rsidR="004B34D2" w:rsidRPr="00D31601" w:rsidRDefault="004B34D2" w:rsidP="004B34D2">
            <w:pPr>
              <w:rPr>
                <w:rFonts w:ascii="Candara" w:hAnsi="Candara"/>
                <w:b/>
                <w:bCs/>
                <w:sz w:val="22"/>
              </w:rPr>
            </w:pPr>
            <w:r w:rsidRPr="00D31601">
              <w:rPr>
                <w:rFonts w:ascii="Candara" w:hAnsi="Candara"/>
                <w:b/>
                <w:bCs/>
                <w:sz w:val="22"/>
              </w:rPr>
              <w:t>ACADEMY OF TECHNOLOGY, HOOGHLY, WEST BENGAL</w:t>
            </w:r>
          </w:p>
          <w:p w14:paraId="761715C9" w14:textId="77777777" w:rsidR="004B34D2" w:rsidRDefault="004B34D2" w:rsidP="004B34D2">
            <w:r>
              <w:t>2020-2024</w:t>
            </w:r>
          </w:p>
          <w:p w14:paraId="6EABC8D6" w14:textId="77777777" w:rsidR="004B34D2" w:rsidRDefault="004B34D2" w:rsidP="004B34D2"/>
          <w:p w14:paraId="05D3954C" w14:textId="0D81C67B" w:rsidR="004B34D2" w:rsidRDefault="004B34D2" w:rsidP="00D31601">
            <w:r>
              <w:t>SCORED  10 SGPA IN   1ST   SEMESTER</w:t>
            </w:r>
          </w:p>
          <w:p w14:paraId="46A82524" w14:textId="77777777" w:rsidR="004B34D2" w:rsidRDefault="004B34D2" w:rsidP="00D31601"/>
          <w:p w14:paraId="5CD6C4FC" w14:textId="77777777" w:rsidR="004B34D2" w:rsidRPr="003419BC" w:rsidRDefault="004B34D2" w:rsidP="004B34D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419B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12</w:t>
            </w:r>
            <w:r w:rsidRPr="003419B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vertAlign w:val="superscript"/>
              </w:rPr>
              <w:t>TH</w:t>
            </w:r>
            <w:r w:rsidRPr="003419B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BOARD: (WBCHSE)</w:t>
            </w:r>
          </w:p>
          <w:p w14:paraId="364FED8F" w14:textId="77777777" w:rsidR="004B34D2" w:rsidRPr="003419BC" w:rsidRDefault="004B34D2" w:rsidP="004B34D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14:paraId="33596403" w14:textId="77777777" w:rsidR="004B34D2" w:rsidRPr="00D31601" w:rsidRDefault="004B34D2" w:rsidP="004B34D2">
            <w:pPr>
              <w:pStyle w:val="Heading4"/>
              <w:rPr>
                <w:rFonts w:ascii="Candara" w:hAnsi="Candara"/>
                <w:bCs/>
                <w:sz w:val="22"/>
              </w:rPr>
            </w:pPr>
            <w:r w:rsidRPr="00D31601">
              <w:rPr>
                <w:rFonts w:ascii="Candara" w:hAnsi="Candara"/>
                <w:bCs/>
                <w:sz w:val="22"/>
              </w:rPr>
              <w:t>UTTARPARA CHILDREN’S OWN HOME, HOOGHLY, WEST BENGAL</w:t>
            </w:r>
          </w:p>
          <w:p w14:paraId="075E917F" w14:textId="77777777" w:rsidR="004B34D2" w:rsidRDefault="004B34D2" w:rsidP="004B34D2">
            <w:r w:rsidRPr="00B83743">
              <w:t>2018-2020</w:t>
            </w:r>
          </w:p>
          <w:p w14:paraId="520076C6" w14:textId="77777777" w:rsidR="004B34D2" w:rsidRPr="00B83743" w:rsidRDefault="004B34D2" w:rsidP="004B34D2"/>
          <w:p w14:paraId="76D96843" w14:textId="77777777" w:rsidR="004B34D2" w:rsidRPr="00B83743" w:rsidRDefault="004B34D2" w:rsidP="004B34D2">
            <w:pPr>
              <w:rPr>
                <w:sz w:val="20"/>
                <w:szCs w:val="20"/>
              </w:rPr>
            </w:pPr>
            <w:r w:rsidRPr="00B83743">
              <w:rPr>
                <w:sz w:val="20"/>
                <w:szCs w:val="20"/>
              </w:rPr>
              <w:t xml:space="preserve">TOP IN SCHOOL WITH </w:t>
            </w:r>
            <w:r w:rsidRPr="00FD6640">
              <w:rPr>
                <w:b/>
                <w:bCs/>
                <w:sz w:val="20"/>
                <w:szCs w:val="20"/>
              </w:rPr>
              <w:t xml:space="preserve">96.4% </w:t>
            </w:r>
            <w:r w:rsidRPr="00FD6640">
              <w:rPr>
                <w:sz w:val="20"/>
                <w:szCs w:val="20"/>
              </w:rPr>
              <w:t>MARKS</w:t>
            </w:r>
            <w:r w:rsidRPr="00B83743">
              <w:rPr>
                <w:sz w:val="20"/>
                <w:szCs w:val="20"/>
              </w:rPr>
              <w:t xml:space="preserve"> AND CRACKED WBJEE &amp; JEE MAINS IN SAME YEAR</w:t>
            </w:r>
          </w:p>
          <w:p w14:paraId="0F37702A" w14:textId="77777777" w:rsidR="004B34D2" w:rsidRPr="004B34D2" w:rsidRDefault="004B34D2" w:rsidP="00D31601"/>
          <w:p w14:paraId="7AF9630A" w14:textId="77777777" w:rsidR="004B34D2" w:rsidRDefault="004B34D2" w:rsidP="00D31601">
            <w:pPr>
              <w:rPr>
                <w:rFonts w:ascii="Baskerville Old Face" w:hAnsi="Baskerville Old Face"/>
                <w:sz w:val="20"/>
                <w:szCs w:val="20"/>
                <w:u w:val="single"/>
                <w14:textOutline w14:w="0" w14:cap="rnd" w14:cmpd="sng" w14:algn="ctr">
                  <w14:noFill/>
                  <w14:prstDash w14:val="dash"/>
                  <w14:bevel/>
                </w14:textOutline>
              </w:rPr>
            </w:pPr>
          </w:p>
          <w:p w14:paraId="1140E72A" w14:textId="77777777" w:rsidR="00837136" w:rsidRPr="003419BC" w:rsidRDefault="00837136" w:rsidP="00D316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14:textOutline w14:w="0" w14:cap="rnd" w14:cmpd="sng" w14:algn="ctr">
                  <w14:noFill/>
                  <w14:prstDash w14:val="dash"/>
                  <w14:bevel/>
                </w14:textOutline>
              </w:rPr>
            </w:pPr>
            <w:r w:rsidRPr="003419B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14:textOutline w14:w="0" w14:cap="rnd" w14:cmpd="sng" w14:algn="ctr">
                  <w14:noFill/>
                  <w14:prstDash w14:val="dash"/>
                  <w14:bevel/>
                </w14:textOutline>
              </w:rPr>
              <w:t>10</w:t>
            </w:r>
            <w:r w:rsidRPr="003419B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vertAlign w:val="superscript"/>
                <w14:textOutline w14:w="0" w14:cap="rnd" w14:cmpd="sng" w14:algn="ctr">
                  <w14:noFill/>
                  <w14:prstDash w14:val="dash"/>
                  <w14:bevel/>
                </w14:textOutline>
              </w:rPr>
              <w:t>TH</w:t>
            </w:r>
            <w:r w:rsidRPr="003419B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14:textOutline w14:w="0" w14:cap="rnd" w14:cmpd="sng" w14:algn="ctr">
                  <w14:noFill/>
                  <w14:prstDash w14:val="dash"/>
                  <w14:bevel/>
                </w14:textOutline>
              </w:rPr>
              <w:t xml:space="preserve"> BOARD: (WBBSE)</w:t>
            </w:r>
          </w:p>
          <w:p w14:paraId="4F71D7AB" w14:textId="77777777" w:rsidR="004B34D2" w:rsidRPr="00D31601" w:rsidRDefault="004B34D2" w:rsidP="00D31601">
            <w:pPr>
              <w:rPr>
                <w:rFonts w:ascii="Baskerville Old Face" w:hAnsi="Baskerville Old Face"/>
                <w:sz w:val="20"/>
                <w:szCs w:val="20"/>
                <w:u w:val="single"/>
                <w14:textOutline w14:w="0" w14:cap="rnd" w14:cmpd="sng" w14:algn="ctr">
                  <w14:noFill/>
                  <w14:prstDash w14:val="dash"/>
                  <w14:bevel/>
                </w14:textOutline>
              </w:rPr>
            </w:pPr>
          </w:p>
          <w:p w14:paraId="7CF935A9" w14:textId="4ECFB433" w:rsidR="00036450" w:rsidRPr="00D31601" w:rsidRDefault="00160568" w:rsidP="00160568">
            <w:pPr>
              <w:pStyle w:val="Heading4"/>
              <w:rPr>
                <w:rFonts w:ascii="Candara" w:hAnsi="Candara"/>
                <w:bCs/>
                <w:sz w:val="22"/>
              </w:rPr>
            </w:pPr>
            <w:r w:rsidRPr="00D31601">
              <w:rPr>
                <w:rFonts w:ascii="Candara" w:hAnsi="Candara"/>
                <w:bCs/>
                <w:sz w:val="22"/>
              </w:rPr>
              <w:t>UTTARPARA CHILDREN’S OWN HOME, HOOGHLY, WEST BENGAL</w:t>
            </w:r>
          </w:p>
          <w:p w14:paraId="4747CD52" w14:textId="43DCCB6F" w:rsidR="00160568" w:rsidRDefault="00160568" w:rsidP="00160568">
            <w:r w:rsidRPr="00B83743">
              <w:t>2006-2018</w:t>
            </w:r>
          </w:p>
          <w:p w14:paraId="0875401D" w14:textId="77777777" w:rsidR="004B34D2" w:rsidRPr="00B83743" w:rsidRDefault="004B34D2" w:rsidP="00160568"/>
          <w:p w14:paraId="4CB51FC8" w14:textId="143AC61B" w:rsidR="00036450" w:rsidRPr="00B83743" w:rsidRDefault="00160568" w:rsidP="00160568">
            <w:pPr>
              <w:rPr>
                <w:sz w:val="20"/>
                <w:szCs w:val="20"/>
              </w:rPr>
            </w:pPr>
            <w:r w:rsidRPr="00B83743">
              <w:rPr>
                <w:sz w:val="20"/>
                <w:szCs w:val="20"/>
              </w:rPr>
              <w:t>TOP IN CLASS 10</w:t>
            </w:r>
            <w:r w:rsidRPr="00B83743">
              <w:rPr>
                <w:sz w:val="20"/>
                <w:szCs w:val="20"/>
                <w:vertAlign w:val="superscript"/>
              </w:rPr>
              <w:t>TH</w:t>
            </w:r>
            <w:r w:rsidRPr="00B83743">
              <w:rPr>
                <w:sz w:val="20"/>
                <w:szCs w:val="20"/>
              </w:rPr>
              <w:t xml:space="preserve"> BOARD EXAM IN SCHOOL WITH </w:t>
            </w:r>
            <w:r w:rsidRPr="00FD6640">
              <w:rPr>
                <w:b/>
                <w:bCs/>
                <w:sz w:val="20"/>
                <w:szCs w:val="20"/>
              </w:rPr>
              <w:t>94.28%</w:t>
            </w:r>
            <w:r w:rsidRPr="00B83743">
              <w:rPr>
                <w:sz w:val="20"/>
                <w:szCs w:val="20"/>
              </w:rPr>
              <w:t>MARKS</w:t>
            </w:r>
          </w:p>
          <w:p w14:paraId="06E6BBF0" w14:textId="77777777" w:rsidR="00160568" w:rsidRPr="00B83743" w:rsidRDefault="00160568" w:rsidP="00160568"/>
          <w:p w14:paraId="447C58BD" w14:textId="35C7E387" w:rsidR="00B20731" w:rsidRPr="00B20731" w:rsidRDefault="00B20731" w:rsidP="00B20731">
            <w:pPr>
              <w:pStyle w:val="Heading2"/>
              <w:rPr>
                <w:caps w:val="0"/>
                <w:color w:val="355D7E" w:themeColor="accent1" w:themeShade="80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B20731">
              <w:rPr>
                <w:caps w:val="0"/>
                <w:color w:val="355D7E" w:themeColor="accent1" w:themeShade="80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PROJECTS</w:t>
            </w:r>
          </w:p>
          <w:p w14:paraId="60906F76" w14:textId="30F61D9D" w:rsidR="00E73DAC" w:rsidRDefault="003419BC" w:rsidP="00FD664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QUIZ WEBSITE </w:t>
            </w:r>
            <w:r w:rsidR="00E73DAC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USING </w:t>
            </w: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HTML, CSS AND </w:t>
            </w:r>
            <w:r w:rsidR="00E73DAC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JAVASCRIPT</w:t>
            </w:r>
          </w:p>
          <w:p w14:paraId="5E4BEE80" w14:textId="662A8FD2" w:rsidR="000473A9" w:rsidRDefault="003419BC" w:rsidP="000473A9">
            <w:pPr>
              <w:ind w:left="360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Link:</w:t>
            </w:r>
            <w:r w:rsidR="007B204D"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hyperlink r:id="rId12" w:history="1">
              <w:r w:rsidR="000473A9" w:rsidRPr="005A4D24">
                <w:rPr>
                  <w:rStyle w:val="Hyperlink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https://p</w:t>
              </w:r>
              <w:r w:rsidR="000473A9" w:rsidRPr="005A4D24">
                <w:rPr>
                  <w:rStyle w:val="Hyperlink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</w:t>
              </w:r>
              <w:r w:rsidR="000473A9" w:rsidRPr="005A4D24">
                <w:rPr>
                  <w:rStyle w:val="Hyperlink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iyanka001tech.github.io/Quiz-Website.github.io/</w:t>
              </w:r>
            </w:hyperlink>
          </w:p>
          <w:p w14:paraId="3EEE520A" w14:textId="77777777" w:rsidR="003419BC" w:rsidRPr="003419BC" w:rsidRDefault="003419BC" w:rsidP="003419BC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2624A2" w14:textId="21A1320F" w:rsidR="00FD6640" w:rsidRDefault="004B34D2" w:rsidP="00FD664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 GALLARY USING REACTJS</w:t>
            </w:r>
          </w:p>
          <w:p w14:paraId="400A2518" w14:textId="41860938" w:rsidR="003419BC" w:rsidRDefault="003419BC" w:rsidP="003419BC">
            <w:pPr>
              <w:pStyle w:val="ListParagraph"/>
              <w:ind w:left="360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Link: </w:t>
            </w:r>
            <w:hyperlink r:id="rId13" w:history="1">
              <w:r w:rsidRPr="005A4D24">
                <w:rPr>
                  <w:rStyle w:val="Hyperlink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https://priya</w:t>
              </w:r>
              <w:r w:rsidRPr="005A4D24">
                <w:rPr>
                  <w:rStyle w:val="Hyperlink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</w:t>
              </w:r>
              <w:r w:rsidRPr="005A4D24">
                <w:rPr>
                  <w:rStyle w:val="Hyperlink"/>
                  <w:sz w:val="20"/>
                  <w:szCs w:val="20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ka001tech.github.io/artgallary/</w:t>
              </w:r>
            </w:hyperlink>
          </w:p>
          <w:p w14:paraId="4A970CF9" w14:textId="77777777" w:rsidR="003419BC" w:rsidRPr="00FD6640" w:rsidRDefault="003419BC" w:rsidP="003419BC">
            <w:pPr>
              <w:pStyle w:val="ListParagraph"/>
              <w:ind w:left="360"/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35F449" w14:textId="77777777" w:rsidR="00B20731" w:rsidRDefault="00B20731" w:rsidP="00B83743">
            <w:pPr>
              <w:rPr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80DFAB" w14:textId="7D5ACB4B" w:rsidR="003419BC" w:rsidRPr="00B20731" w:rsidRDefault="003419BC" w:rsidP="00B83743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5AFCCC2" w14:textId="0C960D8C" w:rsidR="00D31601" w:rsidRDefault="00FD6640" w:rsidP="000C45FF">
      <w:pPr>
        <w:tabs>
          <w:tab w:val="left" w:pos="990"/>
        </w:tabs>
        <w:rPr>
          <w:rFonts w:ascii="Arial" w:hAnsi="Arial" w:cs="Arial"/>
        </w:rPr>
      </w:pPr>
      <w:r w:rsidRPr="00D31601">
        <w:rPr>
          <w:rFonts w:ascii="Arial" w:hAnsi="Arial" w:cs="Arial"/>
        </w:rPr>
        <w:t>I HEREDY DECLARE THAT THE INFORMATION PROVIDED ABOVE IS TRUE</w:t>
      </w:r>
      <w:r w:rsidR="00D31601" w:rsidRPr="00D31601">
        <w:rPr>
          <w:rFonts w:ascii="Arial" w:hAnsi="Arial" w:cs="Arial"/>
        </w:rPr>
        <w:t xml:space="preserve"> </w:t>
      </w:r>
      <w:r w:rsidRPr="00D31601">
        <w:rPr>
          <w:rFonts w:ascii="Arial" w:hAnsi="Arial" w:cs="Arial"/>
        </w:rPr>
        <w:t>TO THE BEST</w:t>
      </w:r>
      <w:r w:rsidR="00D31601" w:rsidRPr="00D31601">
        <w:rPr>
          <w:rFonts w:ascii="Arial" w:hAnsi="Arial" w:cs="Arial"/>
        </w:rPr>
        <w:t xml:space="preserve"> </w:t>
      </w:r>
      <w:r w:rsidRPr="00D31601">
        <w:rPr>
          <w:rFonts w:ascii="Arial" w:hAnsi="Arial" w:cs="Arial"/>
        </w:rPr>
        <w:t>OF MY KNOWLEDGE</w:t>
      </w:r>
    </w:p>
    <w:p w14:paraId="73926E27" w14:textId="77777777" w:rsidR="00D31601" w:rsidRPr="00D31601" w:rsidRDefault="00D31601" w:rsidP="000C45FF">
      <w:pPr>
        <w:tabs>
          <w:tab w:val="left" w:pos="990"/>
        </w:tabs>
        <w:rPr>
          <w:rFonts w:ascii="Arial" w:hAnsi="Arial" w:cs="Arial"/>
        </w:rPr>
      </w:pPr>
    </w:p>
    <w:p w14:paraId="0723EB00" w14:textId="4A0AF3F8" w:rsidR="00B20731" w:rsidRDefault="006E18D4" w:rsidP="000C45FF">
      <w:pPr>
        <w:tabs>
          <w:tab w:val="left" w:pos="990"/>
        </w:tabs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  </w:t>
      </w:r>
      <w:r w:rsidRPr="00D31601">
        <w:rPr>
          <w:rFonts w:ascii="Bahnschrift" w:hAnsi="Bahnschrift"/>
          <w:b/>
          <w:bCs/>
        </w:rPr>
        <w:t>SIGNATURE:</w:t>
      </w:r>
      <w:r w:rsidR="004B34D2">
        <w:rPr>
          <w:rFonts w:ascii="Bahnschrift" w:hAnsi="Bahnschrift"/>
          <w:b/>
          <w:bCs/>
        </w:rPr>
        <w:t xml:space="preserve"> PRIYANKA KOTHAR</w:t>
      </w:r>
      <w:r w:rsidR="00160D8B">
        <w:rPr>
          <w:rFonts w:ascii="Bahnschrift" w:hAnsi="Bahnschrift"/>
          <w:b/>
          <w:bCs/>
        </w:rPr>
        <w:t>I</w:t>
      </w:r>
    </w:p>
    <w:sectPr w:rsidR="00B20731" w:rsidSect="000C45FF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475F2" w14:textId="77777777" w:rsidR="0057259F" w:rsidRDefault="0057259F" w:rsidP="000C45FF">
      <w:r>
        <w:separator/>
      </w:r>
    </w:p>
  </w:endnote>
  <w:endnote w:type="continuationSeparator" w:id="0">
    <w:p w14:paraId="711A95B4" w14:textId="77777777" w:rsidR="0057259F" w:rsidRDefault="0057259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4128" w14:textId="77777777" w:rsidR="0057259F" w:rsidRDefault="0057259F" w:rsidP="000C45FF">
      <w:r>
        <w:separator/>
      </w:r>
    </w:p>
  </w:footnote>
  <w:footnote w:type="continuationSeparator" w:id="0">
    <w:p w14:paraId="2D5D8E5B" w14:textId="77777777" w:rsidR="0057259F" w:rsidRDefault="0057259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FC3A8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D09483" wp14:editId="5FDE42E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7592A"/>
    <w:multiLevelType w:val="hybridMultilevel"/>
    <w:tmpl w:val="AC7245E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555A5"/>
    <w:multiLevelType w:val="hybridMultilevel"/>
    <w:tmpl w:val="D3B8EB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465BD"/>
    <w:multiLevelType w:val="hybridMultilevel"/>
    <w:tmpl w:val="B82AB1D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D026E"/>
    <w:multiLevelType w:val="hybridMultilevel"/>
    <w:tmpl w:val="CF6E68D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3722F"/>
    <w:multiLevelType w:val="hybridMultilevel"/>
    <w:tmpl w:val="6C20944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B2EA1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7F12963"/>
    <w:multiLevelType w:val="hybridMultilevel"/>
    <w:tmpl w:val="73D6671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E4"/>
    <w:rsid w:val="00031899"/>
    <w:rsid w:val="00036450"/>
    <w:rsid w:val="000473A9"/>
    <w:rsid w:val="00094499"/>
    <w:rsid w:val="000C45FF"/>
    <w:rsid w:val="000E3FD1"/>
    <w:rsid w:val="00112054"/>
    <w:rsid w:val="001446E8"/>
    <w:rsid w:val="001525E1"/>
    <w:rsid w:val="00160568"/>
    <w:rsid w:val="00160D8B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377CB"/>
    <w:rsid w:val="00341078"/>
    <w:rsid w:val="003419BC"/>
    <w:rsid w:val="0037121F"/>
    <w:rsid w:val="003A6B7D"/>
    <w:rsid w:val="003B06CA"/>
    <w:rsid w:val="004071FC"/>
    <w:rsid w:val="00445947"/>
    <w:rsid w:val="004813B3"/>
    <w:rsid w:val="00496591"/>
    <w:rsid w:val="004B34D2"/>
    <w:rsid w:val="004C63E4"/>
    <w:rsid w:val="004D3011"/>
    <w:rsid w:val="005262AC"/>
    <w:rsid w:val="00546153"/>
    <w:rsid w:val="0057259F"/>
    <w:rsid w:val="00581CE4"/>
    <w:rsid w:val="005E39D5"/>
    <w:rsid w:val="00600670"/>
    <w:rsid w:val="0062123A"/>
    <w:rsid w:val="00646E75"/>
    <w:rsid w:val="006771D0"/>
    <w:rsid w:val="006A2885"/>
    <w:rsid w:val="006A367B"/>
    <w:rsid w:val="006E18D4"/>
    <w:rsid w:val="007034D8"/>
    <w:rsid w:val="00715FCB"/>
    <w:rsid w:val="00743101"/>
    <w:rsid w:val="007775E1"/>
    <w:rsid w:val="007867A0"/>
    <w:rsid w:val="007927F5"/>
    <w:rsid w:val="007B204D"/>
    <w:rsid w:val="00802CA0"/>
    <w:rsid w:val="00837136"/>
    <w:rsid w:val="009260CD"/>
    <w:rsid w:val="00952C25"/>
    <w:rsid w:val="009E7EAB"/>
    <w:rsid w:val="00A2118D"/>
    <w:rsid w:val="00A95B3C"/>
    <w:rsid w:val="00AB44DB"/>
    <w:rsid w:val="00AD76E2"/>
    <w:rsid w:val="00AE2215"/>
    <w:rsid w:val="00AE6518"/>
    <w:rsid w:val="00B20152"/>
    <w:rsid w:val="00B20731"/>
    <w:rsid w:val="00B359E4"/>
    <w:rsid w:val="00B57D98"/>
    <w:rsid w:val="00B70850"/>
    <w:rsid w:val="00B83743"/>
    <w:rsid w:val="00C066B6"/>
    <w:rsid w:val="00C37BA1"/>
    <w:rsid w:val="00C4674C"/>
    <w:rsid w:val="00C506CF"/>
    <w:rsid w:val="00C72BED"/>
    <w:rsid w:val="00C77904"/>
    <w:rsid w:val="00C9578B"/>
    <w:rsid w:val="00CB0055"/>
    <w:rsid w:val="00D2522B"/>
    <w:rsid w:val="00D31601"/>
    <w:rsid w:val="00D422DE"/>
    <w:rsid w:val="00D5459D"/>
    <w:rsid w:val="00DA1F4D"/>
    <w:rsid w:val="00DD172A"/>
    <w:rsid w:val="00E25A26"/>
    <w:rsid w:val="00E41854"/>
    <w:rsid w:val="00E4381A"/>
    <w:rsid w:val="00E5291E"/>
    <w:rsid w:val="00E55D74"/>
    <w:rsid w:val="00E73DAC"/>
    <w:rsid w:val="00F60274"/>
    <w:rsid w:val="00F77FB9"/>
    <w:rsid w:val="00FB068F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1973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B8374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34D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yanka001tech.github.io/artgallar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iyanka001tech.github.io/Quiz-Website.github.i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yanka%20kothari\AppData\Local\Microsoft\Office\16.0\DTS\en-US%7b932703C0-9F0F-4BA6-845D-5DAC3E51DA62%7d\%7b53FEFC33-1543-465E-BB52-E10B5352E703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BC84FEF71847A0BF5FB559C1116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4F606-96F1-4F40-BCDB-9A5650A522C8}"/>
      </w:docPartPr>
      <w:docPartBody>
        <w:p w:rsidR="00B9099A" w:rsidRDefault="00464D45">
          <w:pPr>
            <w:pStyle w:val="37BC84FEF71847A0BF5FB559C111685D"/>
          </w:pPr>
          <w:r w:rsidRPr="00CB0055">
            <w:t>Contact</w:t>
          </w:r>
        </w:p>
      </w:docPartBody>
    </w:docPart>
    <w:docPart>
      <w:docPartPr>
        <w:name w:val="5DB8D60EA86C46F497F1923C63A07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4797B-6F1B-4FC9-9F2C-3D005ED0F710}"/>
      </w:docPartPr>
      <w:docPartBody>
        <w:p w:rsidR="00B9099A" w:rsidRDefault="00464D45">
          <w:pPr>
            <w:pStyle w:val="5DB8D60EA86C46F497F1923C63A07887"/>
          </w:pPr>
          <w:r w:rsidRPr="004D3011">
            <w:t>PHONE:</w:t>
          </w:r>
        </w:p>
      </w:docPartBody>
    </w:docPart>
    <w:docPart>
      <w:docPartPr>
        <w:name w:val="8722C149878B4270B5F8701E6EF7C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695B-B519-4520-A23D-CB3FE4D90C39}"/>
      </w:docPartPr>
      <w:docPartBody>
        <w:p w:rsidR="00B9099A" w:rsidRDefault="00464D45">
          <w:pPr>
            <w:pStyle w:val="8722C149878B4270B5F8701E6EF7CEBA"/>
          </w:pPr>
          <w:r w:rsidRPr="004D3011">
            <w:t>EMAIL:</w:t>
          </w:r>
        </w:p>
      </w:docPartBody>
    </w:docPart>
    <w:docPart>
      <w:docPartPr>
        <w:name w:val="9D8DA75A7EA445759F73F9431FC9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A48E-F1E8-443A-9DB7-1DB1F127771C}"/>
      </w:docPartPr>
      <w:docPartBody>
        <w:p w:rsidR="00B9099A" w:rsidRDefault="00464D45">
          <w:pPr>
            <w:pStyle w:val="9D8DA75A7EA445759F73F9431FC95FBD"/>
          </w:pPr>
          <w:r w:rsidRPr="00CB0055">
            <w:t>Hobbies</w:t>
          </w:r>
        </w:p>
      </w:docPartBody>
    </w:docPart>
    <w:docPart>
      <w:docPartPr>
        <w:name w:val="89EE96D156D845C099F0B66E94F70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F527-C974-49A5-BB6D-FE91E69B5920}"/>
      </w:docPartPr>
      <w:docPartBody>
        <w:p w:rsidR="00B9099A" w:rsidRDefault="00464D45">
          <w:pPr>
            <w:pStyle w:val="89EE96D156D845C099F0B66E94F70172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45"/>
    <w:rsid w:val="0032237A"/>
    <w:rsid w:val="00464D45"/>
    <w:rsid w:val="00692898"/>
    <w:rsid w:val="009D13C4"/>
    <w:rsid w:val="00A75EE3"/>
    <w:rsid w:val="00B9099A"/>
    <w:rsid w:val="00C51BA9"/>
    <w:rsid w:val="00E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C84FEF71847A0BF5FB559C111685D">
    <w:name w:val="37BC84FEF71847A0BF5FB559C111685D"/>
  </w:style>
  <w:style w:type="paragraph" w:customStyle="1" w:styleId="5DB8D60EA86C46F497F1923C63A07887">
    <w:name w:val="5DB8D60EA86C46F497F1923C63A07887"/>
  </w:style>
  <w:style w:type="paragraph" w:customStyle="1" w:styleId="8722C149878B4270B5F8701E6EF7CEBA">
    <w:name w:val="8722C149878B4270B5F8701E6EF7CEBA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9D8DA75A7EA445759F73F9431FC95FBD">
    <w:name w:val="9D8DA75A7EA445759F73F9431FC95FBD"/>
  </w:style>
  <w:style w:type="paragraph" w:customStyle="1" w:styleId="89EE96D156D845C099F0B66E94F70172">
    <w:name w:val="89EE96D156D845C099F0B66E94F70172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FF307-0C2A-429F-9C41-E99D9E51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{53FEFC33-1543-465E-BB52-E10B5352E703}tf00546271_win32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2020-10-02T08:02:00Z</dcterms:created>
  <dcterms:modified xsi:type="dcterms:W3CDTF">2021-08-12T17:18:00Z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